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albury-profile"/>
    <w:p>
      <w:pPr>
        <w:pStyle w:val="Heading1"/>
      </w:pPr>
      <w:r>
        <w:t xml:space="preserve">Albury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56,598          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Albury - Wodonga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27,913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Albury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$49,643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$3,974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31,888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7,329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5,047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34,665.96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21,273.17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4,580,000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2025-01-02T01:34:15Z</dcterms:created>
  <dcterms:modified xsi:type="dcterms:W3CDTF">2025-01-02T01:34:15Z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